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40286" w14:textId="66705798" w:rsidR="003F2738" w:rsidRDefault="00E44376" w:rsidP="00E44376">
      <w:pPr>
        <w:jc w:val="both"/>
        <w:rPr>
          <w:rFonts w:ascii="Arial" w:hAnsi="Arial" w:cs="Arial"/>
          <w:b/>
        </w:rPr>
      </w:pPr>
      <w:r w:rsidRPr="00101A96">
        <w:rPr>
          <w:rFonts w:ascii="Arial" w:hAnsi="Arial" w:cs="Arial"/>
          <w:b/>
        </w:rPr>
        <w:t>EXTRAT</w:t>
      </w:r>
      <w:r>
        <w:rPr>
          <w:rFonts w:ascii="Arial" w:hAnsi="Arial" w:cs="Arial"/>
          <w:b/>
        </w:rPr>
        <w:t xml:space="preserve">O DO </w:t>
      </w:r>
      <w:r w:rsidR="003F2738">
        <w:rPr>
          <w:rFonts w:ascii="Arial" w:hAnsi="Arial" w:cs="Arial"/>
          <w:b/>
        </w:rPr>
        <w:t>CONTRATO ADMINISTRATIVO INSPEÇÃO/SISBI Nº 0</w:t>
      </w:r>
      <w:r w:rsidR="00EA569A">
        <w:rPr>
          <w:rFonts w:ascii="Arial" w:hAnsi="Arial" w:cs="Arial"/>
          <w:b/>
        </w:rPr>
        <w:t>08</w:t>
      </w:r>
      <w:r w:rsidR="003D1605">
        <w:rPr>
          <w:rFonts w:ascii="Arial" w:hAnsi="Arial" w:cs="Arial"/>
          <w:b/>
        </w:rPr>
        <w:t>/2025</w:t>
      </w:r>
    </w:p>
    <w:p w14:paraId="54E1859A" w14:textId="77777777" w:rsidR="003F2738" w:rsidRDefault="003F2738" w:rsidP="003F2738">
      <w:pPr>
        <w:rPr>
          <w:rFonts w:ascii="Arial" w:hAnsi="Arial" w:cs="Arial"/>
          <w:b/>
        </w:rPr>
      </w:pPr>
    </w:p>
    <w:p w14:paraId="6ACF4440" w14:textId="77777777" w:rsidR="003F2738" w:rsidRPr="002656C2" w:rsidRDefault="003F2738" w:rsidP="003F2738">
      <w:pPr>
        <w:rPr>
          <w:rFonts w:ascii="Arial" w:hAnsi="Arial" w:cs="Arial"/>
          <w:b/>
          <w:sz w:val="8"/>
          <w:szCs w:val="8"/>
        </w:rPr>
      </w:pPr>
    </w:p>
    <w:p w14:paraId="2C7A4D41" w14:textId="77777777" w:rsidR="003F2738" w:rsidRPr="00BB0CE2" w:rsidRDefault="003F2738" w:rsidP="003F2738">
      <w:pPr>
        <w:rPr>
          <w:rFonts w:ascii="Arial" w:hAnsi="Arial" w:cs="Arial"/>
          <w:b/>
        </w:rPr>
      </w:pPr>
      <w:r w:rsidRPr="00BB0CE2">
        <w:rPr>
          <w:rFonts w:ascii="Arial" w:hAnsi="Arial" w:cs="Arial"/>
          <w:b/>
        </w:rPr>
        <w:t>CONTRATANTE:</w:t>
      </w:r>
    </w:p>
    <w:p w14:paraId="6AF26FC8" w14:textId="4E1C3DBC" w:rsidR="003F2738" w:rsidRPr="00BB0CE2" w:rsidRDefault="00F41B30" w:rsidP="003F2738">
      <w:pPr>
        <w:rPr>
          <w:rFonts w:ascii="Arial" w:hAnsi="Arial" w:cs="Arial"/>
        </w:rPr>
      </w:pPr>
      <w:r>
        <w:rPr>
          <w:rFonts w:ascii="Arial" w:hAnsi="Arial" w:cs="Arial"/>
        </w:rPr>
        <w:t>PREFEITURA MUNICIPAL D</w:t>
      </w:r>
      <w:r w:rsidR="00EA569A">
        <w:rPr>
          <w:rFonts w:ascii="Arial" w:hAnsi="Arial" w:cs="Arial"/>
        </w:rPr>
        <w:t xml:space="preserve">E SANTA RITA DO PARDO </w:t>
      </w:r>
      <w:r w:rsidR="003D1605" w:rsidRPr="00BB0CE2">
        <w:rPr>
          <w:rFonts w:ascii="Arial" w:hAnsi="Arial" w:cs="Arial"/>
        </w:rPr>
        <w:t>– MS</w:t>
      </w:r>
    </w:p>
    <w:p w14:paraId="71B73C32" w14:textId="77777777" w:rsidR="003F2738" w:rsidRPr="00BB0CE2" w:rsidRDefault="003F2738" w:rsidP="003F2738">
      <w:pPr>
        <w:rPr>
          <w:rFonts w:ascii="Arial" w:hAnsi="Arial" w:cs="Arial"/>
        </w:rPr>
      </w:pPr>
    </w:p>
    <w:p w14:paraId="1D8D43C6" w14:textId="77777777" w:rsidR="003F2738" w:rsidRPr="00BB0CE2" w:rsidRDefault="003F2738" w:rsidP="003F2738">
      <w:pPr>
        <w:rPr>
          <w:rFonts w:ascii="Arial" w:hAnsi="Arial" w:cs="Arial"/>
          <w:b/>
        </w:rPr>
      </w:pPr>
      <w:r w:rsidRPr="00BB0CE2">
        <w:rPr>
          <w:rFonts w:ascii="Arial" w:hAnsi="Arial" w:cs="Arial"/>
          <w:b/>
        </w:rPr>
        <w:t>CONTRATADA:</w:t>
      </w:r>
    </w:p>
    <w:p w14:paraId="4F6DD546" w14:textId="797D4E17" w:rsidR="003F2738" w:rsidRPr="00BB0CE2" w:rsidRDefault="003F2738" w:rsidP="003F2738">
      <w:pPr>
        <w:rPr>
          <w:rFonts w:ascii="Arial" w:hAnsi="Arial" w:cs="Arial"/>
        </w:rPr>
      </w:pPr>
      <w:r w:rsidRPr="00BB0CE2">
        <w:rPr>
          <w:rFonts w:ascii="Arial" w:hAnsi="Arial" w:cs="Arial"/>
        </w:rPr>
        <w:t>CONS</w:t>
      </w:r>
      <w:r w:rsidR="00725BF1">
        <w:rPr>
          <w:rFonts w:ascii="Arial" w:hAnsi="Arial" w:cs="Arial"/>
        </w:rPr>
        <w:t>Ó</w:t>
      </w:r>
      <w:r w:rsidRPr="00BB0CE2">
        <w:rPr>
          <w:rFonts w:ascii="Arial" w:hAnsi="Arial" w:cs="Arial"/>
        </w:rPr>
        <w:t>RCIO PUBLICO DE DESENVOLVIMENTO DO VALE DO IVINHEMA</w:t>
      </w:r>
    </w:p>
    <w:p w14:paraId="439BD02C" w14:textId="77777777" w:rsidR="003F2738" w:rsidRPr="00BB0CE2" w:rsidRDefault="003F2738" w:rsidP="003F2738">
      <w:pPr>
        <w:rPr>
          <w:rFonts w:ascii="Arial" w:hAnsi="Arial" w:cs="Arial"/>
        </w:rPr>
      </w:pPr>
    </w:p>
    <w:p w14:paraId="4B8DF77C" w14:textId="77777777" w:rsidR="003F2738" w:rsidRDefault="003F2738" w:rsidP="003F2738">
      <w:pPr>
        <w:jc w:val="both"/>
        <w:rPr>
          <w:rFonts w:ascii="Arial" w:hAnsi="Arial" w:cs="Arial"/>
        </w:rPr>
      </w:pPr>
      <w:r w:rsidRPr="00BB0CE2">
        <w:rPr>
          <w:rFonts w:ascii="Arial" w:hAnsi="Arial" w:cs="Arial"/>
          <w:b/>
        </w:rPr>
        <w:t xml:space="preserve">OBJETO: </w:t>
      </w:r>
      <w:r>
        <w:rPr>
          <w:rFonts w:ascii="Arial" w:hAnsi="Arial" w:cs="Arial"/>
        </w:rPr>
        <w:t xml:space="preserve">Este Contrato de Programa tem por objeto a execução de atividades, pelo CONSÓRCIO, inerentes ao Serviço de Inspeção Municipal – SIM e adesão ao Sistema de Inspeção de Produtos de Origem Animal – SISBI do CONTRATANTE na forma do Serviço de Inspeção Municipal vinculado ao Consórcio Público, compreendendo, compreendendo o exercício das atividades de coordenação, planejamento, regulação, execução, inspeção e fiscalização de produtos de origem animal junto ao CONSÓRCIO. </w:t>
      </w:r>
    </w:p>
    <w:p w14:paraId="205C1F2C" w14:textId="77777777" w:rsidR="003F2738" w:rsidRPr="00BB0CE2" w:rsidRDefault="003F2738" w:rsidP="003F2738">
      <w:pPr>
        <w:jc w:val="both"/>
        <w:rPr>
          <w:rFonts w:ascii="Arial" w:hAnsi="Arial" w:cs="Arial"/>
          <w:b/>
        </w:rPr>
      </w:pPr>
    </w:p>
    <w:p w14:paraId="0924ADA2" w14:textId="5FB77DDA" w:rsidR="003F2738" w:rsidRPr="00BB0CE2" w:rsidRDefault="003F2738" w:rsidP="003F2738">
      <w:pPr>
        <w:jc w:val="both"/>
        <w:rPr>
          <w:rFonts w:ascii="Arial" w:hAnsi="Arial" w:cs="Arial"/>
          <w:b/>
          <w:i/>
        </w:rPr>
      </w:pPr>
      <w:r w:rsidRPr="00BB0CE2">
        <w:rPr>
          <w:rFonts w:ascii="Arial" w:hAnsi="Arial" w:cs="Arial"/>
          <w:b/>
        </w:rPr>
        <w:t>Vigência do Contrato:</w:t>
      </w:r>
      <w:r>
        <w:rPr>
          <w:rFonts w:ascii="Arial" w:hAnsi="Arial" w:cs="Arial"/>
          <w:b/>
        </w:rPr>
        <w:t xml:space="preserve"> </w:t>
      </w:r>
      <w:r w:rsidR="00E44376">
        <w:rPr>
          <w:rFonts w:ascii="Arial" w:hAnsi="Arial" w:cs="Arial"/>
        </w:rPr>
        <w:t xml:space="preserve">o contrato terá vigência a partir de </w:t>
      </w:r>
      <w:r w:rsidR="00EA569A">
        <w:rPr>
          <w:rFonts w:ascii="Arial" w:hAnsi="Arial" w:cs="Arial"/>
        </w:rPr>
        <w:t>10</w:t>
      </w:r>
      <w:r w:rsidR="003D1605">
        <w:rPr>
          <w:rFonts w:ascii="Arial" w:hAnsi="Arial" w:cs="Arial"/>
        </w:rPr>
        <w:t xml:space="preserve"> de </w:t>
      </w:r>
      <w:r w:rsidR="00183525">
        <w:rPr>
          <w:rFonts w:ascii="Arial" w:hAnsi="Arial" w:cs="Arial"/>
        </w:rPr>
        <w:t>março</w:t>
      </w:r>
      <w:r w:rsidR="003D1605">
        <w:rPr>
          <w:rFonts w:ascii="Arial" w:hAnsi="Arial" w:cs="Arial"/>
        </w:rPr>
        <w:t xml:space="preserve"> de 2025</w:t>
      </w:r>
      <w:r w:rsidR="00E44376">
        <w:rPr>
          <w:rFonts w:ascii="Arial" w:hAnsi="Arial" w:cs="Arial"/>
        </w:rPr>
        <w:t xml:space="preserve"> e término em dia 31 de dezembro de 202</w:t>
      </w:r>
      <w:r w:rsidR="00CE439D">
        <w:rPr>
          <w:rFonts w:ascii="Arial" w:hAnsi="Arial" w:cs="Arial"/>
        </w:rPr>
        <w:t>5</w:t>
      </w:r>
      <w:r w:rsidR="00E44376">
        <w:rPr>
          <w:rFonts w:ascii="Arial" w:hAnsi="Arial" w:cs="Arial"/>
        </w:rPr>
        <w:t>.</w:t>
      </w:r>
      <w:r w:rsidR="00E44376" w:rsidRPr="00BB0CE2">
        <w:rPr>
          <w:rFonts w:ascii="Arial" w:hAnsi="Arial" w:cs="Arial"/>
        </w:rPr>
        <w:t xml:space="preserve"> </w:t>
      </w:r>
      <w:r w:rsidR="00E44376" w:rsidRPr="00BB0CE2">
        <w:rPr>
          <w:rFonts w:ascii="Arial" w:hAnsi="Arial" w:cs="Arial"/>
          <w:b/>
        </w:rPr>
        <w:t xml:space="preserve"> </w:t>
      </w:r>
      <w:r w:rsidRPr="00BB0CE2">
        <w:rPr>
          <w:rFonts w:ascii="Arial" w:hAnsi="Arial" w:cs="Arial"/>
        </w:rPr>
        <w:t xml:space="preserve"> </w:t>
      </w:r>
      <w:r w:rsidRPr="00BB0CE2">
        <w:rPr>
          <w:rFonts w:ascii="Arial" w:hAnsi="Arial" w:cs="Arial"/>
          <w:b/>
        </w:rPr>
        <w:t xml:space="preserve"> </w:t>
      </w:r>
    </w:p>
    <w:p w14:paraId="5F25E0BD" w14:textId="77777777" w:rsidR="003F2738" w:rsidRPr="00BB0CE2" w:rsidRDefault="003F2738" w:rsidP="003F2738">
      <w:pPr>
        <w:tabs>
          <w:tab w:val="left" w:pos="2746"/>
        </w:tabs>
        <w:jc w:val="both"/>
        <w:rPr>
          <w:rFonts w:ascii="Arial" w:hAnsi="Arial" w:cs="Arial"/>
          <w:b/>
        </w:rPr>
      </w:pPr>
    </w:p>
    <w:p w14:paraId="4B2B980A" w14:textId="7591E769" w:rsidR="003F2738" w:rsidRPr="003E49AB" w:rsidRDefault="003F2738" w:rsidP="003F2738">
      <w:pPr>
        <w:tabs>
          <w:tab w:val="left" w:pos="2746"/>
        </w:tabs>
        <w:jc w:val="both"/>
        <w:rPr>
          <w:rFonts w:ascii="Arial" w:hAnsi="Arial" w:cs="Arial"/>
        </w:rPr>
      </w:pPr>
      <w:r w:rsidRPr="00BB0CE2">
        <w:rPr>
          <w:rFonts w:ascii="Arial" w:hAnsi="Arial" w:cs="Arial"/>
          <w:b/>
        </w:rPr>
        <w:t>Valor:</w:t>
      </w:r>
      <w:r w:rsidRPr="00BB0CE2">
        <w:rPr>
          <w:rFonts w:ascii="Arial" w:hAnsi="Arial" w:cs="Arial"/>
        </w:rPr>
        <w:t xml:space="preserve"> </w:t>
      </w:r>
      <w:r w:rsidR="00267828">
        <w:rPr>
          <w:rFonts w:ascii="Arial" w:hAnsi="Arial" w:cs="Arial"/>
        </w:rPr>
        <w:t>F</w:t>
      </w:r>
      <w:r w:rsidR="00E44376">
        <w:rPr>
          <w:rFonts w:ascii="Arial" w:hAnsi="Arial" w:cs="Arial"/>
        </w:rPr>
        <w:t xml:space="preserve">ica reajustado </w:t>
      </w:r>
      <w:r>
        <w:rPr>
          <w:rFonts w:ascii="Arial" w:hAnsi="Arial" w:cs="Arial"/>
        </w:rPr>
        <w:t xml:space="preserve">o valor </w:t>
      </w:r>
      <w:r w:rsidRPr="006761B6">
        <w:rPr>
          <w:rFonts w:ascii="Arial" w:hAnsi="Arial" w:cs="Arial"/>
        </w:rPr>
        <w:t xml:space="preserve">de R$ </w:t>
      </w:r>
      <w:r w:rsidR="00D64977" w:rsidRPr="006761B6">
        <w:rPr>
          <w:rFonts w:ascii="Arial" w:hAnsi="Arial" w:cs="Arial"/>
        </w:rPr>
        <w:t>70.907,28</w:t>
      </w:r>
      <w:r w:rsidR="00CE439D" w:rsidRPr="006761B6">
        <w:rPr>
          <w:rFonts w:ascii="Arial" w:hAnsi="Arial" w:cs="Arial"/>
        </w:rPr>
        <w:t xml:space="preserve"> </w:t>
      </w:r>
      <w:r w:rsidRPr="006761B6">
        <w:rPr>
          <w:rFonts w:ascii="Arial" w:hAnsi="Arial" w:cs="Arial"/>
        </w:rPr>
        <w:t>(</w:t>
      </w:r>
      <w:r w:rsidR="00D64977" w:rsidRPr="006761B6">
        <w:rPr>
          <w:rFonts w:ascii="Arial" w:hAnsi="Arial" w:cs="Arial"/>
        </w:rPr>
        <w:t xml:space="preserve">setenta mil, novecentos e sete reais e vinte e oito </w:t>
      </w:r>
      <w:r w:rsidR="00921B5C" w:rsidRPr="006761B6">
        <w:rPr>
          <w:rFonts w:ascii="Arial" w:hAnsi="Arial" w:cs="Arial"/>
        </w:rPr>
        <w:t>centavo</w:t>
      </w:r>
      <w:r w:rsidRPr="006761B6">
        <w:rPr>
          <w:rFonts w:ascii="Arial" w:hAnsi="Arial" w:cs="Arial"/>
        </w:rPr>
        <w:t>s) ao ano, a serem repassados em</w:t>
      </w:r>
      <w:r>
        <w:rPr>
          <w:rFonts w:ascii="Arial" w:hAnsi="Arial" w:cs="Arial"/>
        </w:rPr>
        <w:t xml:space="preserve"> </w:t>
      </w:r>
      <w:r w:rsidRPr="006761B6">
        <w:rPr>
          <w:rFonts w:ascii="Arial" w:hAnsi="Arial" w:cs="Arial"/>
          <w:b/>
          <w:bCs/>
        </w:rPr>
        <w:t>1</w:t>
      </w:r>
      <w:r w:rsidR="00D64977" w:rsidRPr="006761B6">
        <w:rPr>
          <w:rFonts w:ascii="Arial" w:hAnsi="Arial" w:cs="Arial"/>
          <w:b/>
          <w:bCs/>
        </w:rPr>
        <w:t>0</w:t>
      </w:r>
      <w:r w:rsidRPr="006761B6">
        <w:rPr>
          <w:rFonts w:ascii="Arial" w:hAnsi="Arial" w:cs="Arial"/>
          <w:b/>
          <w:bCs/>
        </w:rPr>
        <w:t xml:space="preserve"> (doze) parcelas mensais</w:t>
      </w:r>
      <w:r w:rsidRPr="006761B6">
        <w:rPr>
          <w:rFonts w:ascii="Arial" w:hAnsi="Arial" w:cs="Arial"/>
        </w:rPr>
        <w:t xml:space="preserve"> e consecutivas</w:t>
      </w:r>
      <w:r w:rsidR="00267828" w:rsidRPr="006761B6">
        <w:rPr>
          <w:rFonts w:ascii="Arial" w:hAnsi="Arial" w:cs="Arial"/>
        </w:rPr>
        <w:t>,</w:t>
      </w:r>
      <w:r w:rsidRPr="006761B6">
        <w:rPr>
          <w:rFonts w:ascii="Arial" w:hAnsi="Arial" w:cs="Arial"/>
        </w:rPr>
        <w:t xml:space="preserve"> </w:t>
      </w:r>
      <w:r w:rsidR="00D64977" w:rsidRPr="006761B6">
        <w:rPr>
          <w:rFonts w:ascii="Arial" w:hAnsi="Arial" w:cs="Arial"/>
        </w:rPr>
        <w:t>sendo  1</w:t>
      </w:r>
      <w:r w:rsidR="006761B6" w:rsidRPr="006761B6">
        <w:rPr>
          <w:rFonts w:ascii="Arial" w:hAnsi="Arial" w:cs="Arial"/>
        </w:rPr>
        <w:t xml:space="preserve"> </w:t>
      </w:r>
      <w:r w:rsidR="00D64977" w:rsidRPr="006761B6">
        <w:rPr>
          <w:rFonts w:ascii="Arial" w:hAnsi="Arial" w:cs="Arial"/>
        </w:rPr>
        <w:t>(uma) parcela no valor de</w:t>
      </w:r>
      <w:r w:rsidR="00D64977" w:rsidRPr="00E478BB">
        <w:rPr>
          <w:rFonts w:ascii="Arial" w:hAnsi="Arial" w:cs="Arial"/>
          <w:b/>
          <w:bCs/>
        </w:rPr>
        <w:t xml:space="preserve"> </w:t>
      </w:r>
      <w:r w:rsidR="00D64977" w:rsidRPr="006761B6">
        <w:rPr>
          <w:rFonts w:ascii="Arial" w:hAnsi="Arial" w:cs="Arial"/>
          <w:b/>
          <w:bCs/>
        </w:rPr>
        <w:t>R$ 7.090,80</w:t>
      </w:r>
      <w:r w:rsidR="00D64977" w:rsidRPr="00E478BB">
        <w:rPr>
          <w:rFonts w:ascii="Arial" w:hAnsi="Arial" w:cs="Arial"/>
          <w:b/>
          <w:bCs/>
        </w:rPr>
        <w:t xml:space="preserve"> </w:t>
      </w:r>
      <w:r w:rsidR="00D64977" w:rsidRPr="006761B6">
        <w:rPr>
          <w:rFonts w:ascii="Arial" w:hAnsi="Arial" w:cs="Arial"/>
        </w:rPr>
        <w:t>(sete mil, noventa reais e oitenta centavos)</w:t>
      </w:r>
      <w:r w:rsidR="00D64977">
        <w:rPr>
          <w:rFonts w:ascii="Arial" w:hAnsi="Arial" w:cs="Arial"/>
        </w:rPr>
        <w:t xml:space="preserve"> que deverá ser paga </w:t>
      </w:r>
      <w:r w:rsidR="00D64977" w:rsidRPr="00E478BB">
        <w:rPr>
          <w:rFonts w:ascii="Arial" w:hAnsi="Arial" w:cs="Arial"/>
          <w:b/>
          <w:bCs/>
        </w:rPr>
        <w:t>até o dia 30/03/2025</w:t>
      </w:r>
      <w:r w:rsidR="00D64977">
        <w:rPr>
          <w:rFonts w:ascii="Arial" w:hAnsi="Arial" w:cs="Arial"/>
        </w:rPr>
        <w:t xml:space="preserve"> e </w:t>
      </w:r>
      <w:r w:rsidR="00D64977" w:rsidRPr="006761B6">
        <w:rPr>
          <w:rFonts w:ascii="Arial" w:hAnsi="Arial" w:cs="Arial"/>
        </w:rPr>
        <w:t>09 (nove) parcelas</w:t>
      </w:r>
      <w:r w:rsidR="00D64977">
        <w:rPr>
          <w:rFonts w:ascii="Arial" w:hAnsi="Arial" w:cs="Arial"/>
        </w:rPr>
        <w:t xml:space="preserve"> </w:t>
      </w:r>
      <w:r w:rsidR="00E478BB">
        <w:rPr>
          <w:rFonts w:ascii="Arial" w:hAnsi="Arial" w:cs="Arial"/>
        </w:rPr>
        <w:t xml:space="preserve"> no valor de </w:t>
      </w:r>
      <w:r w:rsidR="00E478BB" w:rsidRPr="00E478BB">
        <w:rPr>
          <w:rFonts w:ascii="Arial" w:hAnsi="Arial" w:cs="Arial"/>
          <w:b/>
          <w:bCs/>
        </w:rPr>
        <w:t>R$ 7.090,</w:t>
      </w:r>
      <w:r w:rsidR="00E478BB">
        <w:rPr>
          <w:rFonts w:ascii="Arial" w:hAnsi="Arial" w:cs="Arial"/>
          <w:b/>
          <w:bCs/>
        </w:rPr>
        <w:t>72</w:t>
      </w:r>
      <w:r w:rsidR="00E478BB" w:rsidRPr="00E478BB">
        <w:rPr>
          <w:rFonts w:ascii="Arial" w:hAnsi="Arial" w:cs="Arial"/>
          <w:b/>
          <w:bCs/>
        </w:rPr>
        <w:t xml:space="preserve"> (</w:t>
      </w:r>
      <w:r w:rsidR="00E478BB" w:rsidRPr="006761B6">
        <w:rPr>
          <w:rFonts w:ascii="Arial" w:hAnsi="Arial" w:cs="Arial"/>
        </w:rPr>
        <w:t>sete mil, noventa reais e setenta e dois centavos),</w:t>
      </w:r>
      <w:r w:rsidR="00E478BB">
        <w:rPr>
          <w:rFonts w:ascii="Arial" w:hAnsi="Arial" w:cs="Arial"/>
          <w:b/>
          <w:bCs/>
        </w:rPr>
        <w:t xml:space="preserve"> </w:t>
      </w:r>
      <w:r w:rsidR="00E478BB" w:rsidRPr="00E478BB">
        <w:rPr>
          <w:rFonts w:ascii="Arial" w:hAnsi="Arial" w:cs="Arial"/>
        </w:rPr>
        <w:t xml:space="preserve">que deverão serem pagas todo dia </w:t>
      </w:r>
      <w:r w:rsidR="00AF7F56" w:rsidRPr="00E478BB">
        <w:rPr>
          <w:rFonts w:ascii="Arial" w:hAnsi="Arial" w:cs="Arial"/>
          <w:b/>
          <w:bCs/>
        </w:rPr>
        <w:t xml:space="preserve">10 </w:t>
      </w:r>
      <w:r w:rsidR="00E478BB" w:rsidRPr="00E478BB">
        <w:rPr>
          <w:rFonts w:ascii="Arial" w:hAnsi="Arial" w:cs="Arial"/>
          <w:b/>
          <w:bCs/>
        </w:rPr>
        <w:t xml:space="preserve">(dez) de cada mês, de </w:t>
      </w:r>
      <w:r w:rsidR="00EA569A">
        <w:rPr>
          <w:rFonts w:ascii="Arial" w:hAnsi="Arial" w:cs="Arial"/>
          <w:b/>
          <w:bCs/>
        </w:rPr>
        <w:t>abril</w:t>
      </w:r>
      <w:r w:rsidR="00E478BB" w:rsidRPr="00E478BB">
        <w:rPr>
          <w:rFonts w:ascii="Arial" w:hAnsi="Arial" w:cs="Arial"/>
          <w:b/>
          <w:bCs/>
        </w:rPr>
        <w:t xml:space="preserve"> </w:t>
      </w:r>
      <w:r w:rsidR="00AF7F56" w:rsidRPr="00E478BB">
        <w:rPr>
          <w:rFonts w:ascii="Arial" w:hAnsi="Arial" w:cs="Arial"/>
          <w:b/>
          <w:bCs/>
        </w:rPr>
        <w:t>a dezembro 2025.</w:t>
      </w:r>
      <w:r w:rsidR="003E49AB">
        <w:rPr>
          <w:rFonts w:ascii="Arial" w:hAnsi="Arial" w:cs="Arial"/>
          <w:b/>
          <w:bCs/>
        </w:rPr>
        <w:t xml:space="preserve"> </w:t>
      </w:r>
      <w:r w:rsidR="003E49AB" w:rsidRPr="003E49AB">
        <w:rPr>
          <w:rFonts w:ascii="Arial" w:hAnsi="Arial" w:cs="Arial"/>
        </w:rPr>
        <w:t xml:space="preserve">Com relação </w:t>
      </w:r>
      <w:r w:rsidR="003E49AB">
        <w:rPr>
          <w:rFonts w:ascii="Arial" w:hAnsi="Arial" w:cs="Arial"/>
        </w:rPr>
        <w:t>a</w:t>
      </w:r>
      <w:r w:rsidR="003E49AB" w:rsidRPr="003E49AB">
        <w:rPr>
          <w:rFonts w:ascii="Arial" w:hAnsi="Arial" w:cs="Arial"/>
        </w:rPr>
        <w:t xml:space="preserve">s atividades do </w:t>
      </w:r>
      <w:r w:rsidR="003E49AB" w:rsidRPr="003E49AB">
        <w:rPr>
          <w:rFonts w:ascii="Arial" w:hAnsi="Arial" w:cs="Arial"/>
          <w:b/>
          <w:bCs/>
        </w:rPr>
        <w:t>Frigorífico FRIGO</w:t>
      </w:r>
      <w:r w:rsidR="00EA569A">
        <w:rPr>
          <w:rFonts w:ascii="Arial" w:hAnsi="Arial" w:cs="Arial"/>
          <w:b/>
          <w:bCs/>
        </w:rPr>
        <w:t>LON</w:t>
      </w:r>
      <w:r w:rsidR="003E49AB" w:rsidRPr="003E49AB">
        <w:rPr>
          <w:rFonts w:ascii="Arial" w:hAnsi="Arial" w:cs="Arial"/>
          <w:b/>
          <w:bCs/>
        </w:rPr>
        <w:t>- SIM 1</w:t>
      </w:r>
      <w:r w:rsidR="00EA569A">
        <w:rPr>
          <w:rFonts w:ascii="Arial" w:hAnsi="Arial" w:cs="Arial"/>
          <w:b/>
          <w:bCs/>
        </w:rPr>
        <w:t>02</w:t>
      </w:r>
      <w:r w:rsidR="003E49AB" w:rsidRPr="003E49AB">
        <w:rPr>
          <w:rFonts w:ascii="Arial" w:hAnsi="Arial" w:cs="Arial"/>
        </w:rPr>
        <w:t xml:space="preserve">, o valor contratual adicional é de </w:t>
      </w:r>
      <w:r w:rsidR="00EA569A" w:rsidRPr="006761B6">
        <w:rPr>
          <w:rFonts w:ascii="Arial" w:hAnsi="Arial" w:cs="Arial"/>
        </w:rPr>
        <w:t>651.856,80</w:t>
      </w:r>
      <w:r w:rsidR="003E49AB" w:rsidRPr="003E49AB">
        <w:rPr>
          <w:rFonts w:ascii="Arial" w:hAnsi="Arial" w:cs="Arial"/>
        </w:rPr>
        <w:t xml:space="preserve"> (</w:t>
      </w:r>
      <w:r w:rsidR="00EA569A">
        <w:rPr>
          <w:rFonts w:ascii="Arial" w:hAnsi="Arial" w:cs="Arial"/>
        </w:rPr>
        <w:t>seiscentos e cinquenta e um mil, e oitocentos e cinquenta e seis reais e oitenta</w:t>
      </w:r>
      <w:r w:rsidR="003E49AB" w:rsidRPr="003E49AB">
        <w:rPr>
          <w:rFonts w:ascii="Arial" w:hAnsi="Arial" w:cs="Arial"/>
        </w:rPr>
        <w:t xml:space="preserve"> centavos) ao ano, </w:t>
      </w:r>
      <w:r w:rsidR="003E49AB">
        <w:rPr>
          <w:rFonts w:ascii="Arial" w:hAnsi="Arial" w:cs="Arial"/>
        </w:rPr>
        <w:t xml:space="preserve">a serem repassados em </w:t>
      </w:r>
      <w:r w:rsidR="003E49AB" w:rsidRPr="006761B6">
        <w:rPr>
          <w:rFonts w:ascii="Arial" w:hAnsi="Arial" w:cs="Arial"/>
          <w:b/>
          <w:bCs/>
        </w:rPr>
        <w:t>10 (dez) parcelas mensais</w:t>
      </w:r>
      <w:r w:rsidR="003E49AB">
        <w:rPr>
          <w:rFonts w:ascii="Arial" w:hAnsi="Arial" w:cs="Arial"/>
        </w:rPr>
        <w:t xml:space="preserve"> e consecutivas, </w:t>
      </w:r>
      <w:r w:rsidR="003E49AB" w:rsidRPr="006761B6">
        <w:rPr>
          <w:rFonts w:ascii="Arial" w:hAnsi="Arial" w:cs="Arial"/>
        </w:rPr>
        <w:t>no valor d</w:t>
      </w:r>
      <w:r w:rsidR="003E49AB" w:rsidRPr="003E49AB">
        <w:rPr>
          <w:rFonts w:ascii="Arial" w:hAnsi="Arial" w:cs="Arial"/>
          <w:b/>
          <w:bCs/>
        </w:rPr>
        <w:t xml:space="preserve">e R$ </w:t>
      </w:r>
      <w:r w:rsidR="006761B6">
        <w:rPr>
          <w:rFonts w:ascii="Arial" w:hAnsi="Arial" w:cs="Arial"/>
          <w:b/>
          <w:bCs/>
        </w:rPr>
        <w:t xml:space="preserve">65.185,68 </w:t>
      </w:r>
      <w:r w:rsidR="003E49AB" w:rsidRPr="003E49AB">
        <w:rPr>
          <w:rFonts w:ascii="Arial" w:hAnsi="Arial" w:cs="Arial"/>
          <w:b/>
          <w:bCs/>
        </w:rPr>
        <w:t>(</w:t>
      </w:r>
      <w:r w:rsidR="006761B6">
        <w:rPr>
          <w:rFonts w:ascii="Arial" w:hAnsi="Arial" w:cs="Arial"/>
        </w:rPr>
        <w:t>sessenta e cinco mil, cento e oitenta e cinco reais e sessenta e oito centavos</w:t>
      </w:r>
      <w:r w:rsidR="003E49AB" w:rsidRPr="003E49AB">
        <w:rPr>
          <w:rFonts w:ascii="Arial" w:hAnsi="Arial" w:cs="Arial"/>
          <w:b/>
          <w:bCs/>
        </w:rPr>
        <w:t>)</w:t>
      </w:r>
      <w:r w:rsidR="003E49AB">
        <w:rPr>
          <w:rFonts w:ascii="Arial" w:hAnsi="Arial" w:cs="Arial"/>
          <w:b/>
          <w:bCs/>
        </w:rPr>
        <w:t xml:space="preserve">, </w:t>
      </w:r>
      <w:r w:rsidR="003E49AB" w:rsidRPr="003E49AB">
        <w:rPr>
          <w:rFonts w:ascii="Arial" w:hAnsi="Arial" w:cs="Arial"/>
        </w:rPr>
        <w:t xml:space="preserve">que deverá </w:t>
      </w:r>
      <w:r w:rsidR="006761B6">
        <w:rPr>
          <w:rFonts w:ascii="Arial" w:hAnsi="Arial" w:cs="Arial"/>
        </w:rPr>
        <w:t xml:space="preserve">a 1ª parcela </w:t>
      </w:r>
      <w:r w:rsidR="003E49AB" w:rsidRPr="003E49AB">
        <w:rPr>
          <w:rFonts w:ascii="Arial" w:hAnsi="Arial" w:cs="Arial"/>
        </w:rPr>
        <w:t xml:space="preserve">ser paga </w:t>
      </w:r>
      <w:r w:rsidR="003E49AB" w:rsidRPr="006761B6">
        <w:rPr>
          <w:rFonts w:ascii="Arial" w:hAnsi="Arial" w:cs="Arial"/>
        </w:rPr>
        <w:t>até o dia</w:t>
      </w:r>
      <w:r w:rsidR="003E49AB">
        <w:rPr>
          <w:rFonts w:ascii="Arial" w:hAnsi="Arial" w:cs="Arial"/>
          <w:b/>
          <w:bCs/>
        </w:rPr>
        <w:t xml:space="preserve"> </w:t>
      </w:r>
      <w:r w:rsidR="003E49AB" w:rsidRPr="003E49AB">
        <w:rPr>
          <w:rFonts w:ascii="Arial" w:hAnsi="Arial" w:cs="Arial"/>
          <w:b/>
          <w:bCs/>
        </w:rPr>
        <w:t>30/03/2025</w:t>
      </w:r>
      <w:r w:rsidR="006761B6">
        <w:rPr>
          <w:rFonts w:ascii="Arial" w:hAnsi="Arial" w:cs="Arial"/>
          <w:b/>
          <w:bCs/>
        </w:rPr>
        <w:t xml:space="preserve"> e as demais parcelas </w:t>
      </w:r>
      <w:r w:rsidR="003E49AB">
        <w:rPr>
          <w:rFonts w:ascii="Arial" w:hAnsi="Arial" w:cs="Arial"/>
          <w:b/>
          <w:bCs/>
        </w:rPr>
        <w:t>deverão ser</w:t>
      </w:r>
      <w:r w:rsidR="006761B6">
        <w:rPr>
          <w:rFonts w:ascii="Arial" w:hAnsi="Arial" w:cs="Arial"/>
          <w:b/>
          <w:bCs/>
        </w:rPr>
        <w:t xml:space="preserve"> </w:t>
      </w:r>
      <w:r w:rsidR="003E49AB">
        <w:rPr>
          <w:rFonts w:ascii="Arial" w:hAnsi="Arial" w:cs="Arial"/>
          <w:b/>
          <w:bCs/>
        </w:rPr>
        <w:t>pagas todo dia 10 (dez) de cada mês</w:t>
      </w:r>
      <w:r w:rsidR="006761B6">
        <w:rPr>
          <w:rFonts w:ascii="Arial" w:hAnsi="Arial" w:cs="Arial"/>
          <w:b/>
          <w:bCs/>
        </w:rPr>
        <w:t>,</w:t>
      </w:r>
      <w:r w:rsidR="003E49AB">
        <w:rPr>
          <w:rFonts w:ascii="Arial" w:hAnsi="Arial" w:cs="Arial"/>
          <w:b/>
          <w:bCs/>
        </w:rPr>
        <w:t xml:space="preserve"> de abril à dezembro de 2025.</w:t>
      </w:r>
    </w:p>
    <w:p w14:paraId="2FCE69A8" w14:textId="6F705DD9" w:rsidR="00E478BB" w:rsidRDefault="00E478BB" w:rsidP="003F2738">
      <w:pPr>
        <w:tabs>
          <w:tab w:val="left" w:pos="2746"/>
        </w:tabs>
        <w:jc w:val="both"/>
        <w:rPr>
          <w:rFonts w:ascii="Arial" w:hAnsi="Arial" w:cs="Arial"/>
          <w:b/>
          <w:bCs/>
        </w:rPr>
      </w:pPr>
    </w:p>
    <w:p w14:paraId="2DB9A17F" w14:textId="77777777" w:rsidR="003D1605" w:rsidRDefault="003D1605" w:rsidP="003D1605">
      <w:pPr>
        <w:tabs>
          <w:tab w:val="left" w:pos="2746"/>
        </w:tabs>
        <w:rPr>
          <w:rFonts w:ascii="Arial" w:hAnsi="Arial" w:cs="Arial"/>
        </w:rPr>
      </w:pPr>
    </w:p>
    <w:p w14:paraId="4575481F" w14:textId="149661AB" w:rsidR="003D1605" w:rsidRDefault="003D1605" w:rsidP="003D1605">
      <w:pPr>
        <w:tabs>
          <w:tab w:val="left" w:pos="2746"/>
        </w:tabs>
        <w:jc w:val="center"/>
      </w:pPr>
      <w:r>
        <w:rPr>
          <w:rFonts w:ascii="Arial" w:hAnsi="Arial" w:cs="Arial"/>
        </w:rPr>
        <w:t>Anaurilândia</w:t>
      </w:r>
      <w:r w:rsidRPr="00101A96">
        <w:rPr>
          <w:rFonts w:ascii="Arial" w:hAnsi="Arial" w:cs="Arial"/>
        </w:rPr>
        <w:t xml:space="preserve"> – MS,</w:t>
      </w:r>
      <w:r>
        <w:rPr>
          <w:rFonts w:ascii="Arial" w:hAnsi="Arial" w:cs="Arial"/>
        </w:rPr>
        <w:t xml:space="preserve"> </w:t>
      </w:r>
      <w:r w:rsidR="00EA569A">
        <w:rPr>
          <w:rFonts w:ascii="Arial" w:hAnsi="Arial" w:cs="Arial"/>
        </w:rPr>
        <w:t>10</w:t>
      </w:r>
      <w:r w:rsidR="00183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183525">
        <w:rPr>
          <w:rFonts w:ascii="Arial" w:hAnsi="Arial" w:cs="Arial"/>
        </w:rPr>
        <w:t xml:space="preserve"> </w:t>
      </w:r>
      <w:proofErr w:type="gramStart"/>
      <w:r w:rsidR="00183525">
        <w:rPr>
          <w:rFonts w:ascii="Arial" w:hAnsi="Arial" w:cs="Arial"/>
        </w:rPr>
        <w:t>Março</w:t>
      </w:r>
      <w:proofErr w:type="gramEnd"/>
      <w:r>
        <w:rPr>
          <w:rFonts w:ascii="Arial" w:hAnsi="Arial" w:cs="Arial"/>
        </w:rPr>
        <w:t xml:space="preserve"> de 2025.</w:t>
      </w:r>
    </w:p>
    <w:p w14:paraId="3F5CB5F0" w14:textId="77777777" w:rsidR="003D1605" w:rsidRDefault="003D1605" w:rsidP="003D1605">
      <w:pPr>
        <w:tabs>
          <w:tab w:val="left" w:pos="2746"/>
        </w:tabs>
        <w:jc w:val="center"/>
      </w:pPr>
    </w:p>
    <w:p w14:paraId="62BC8882" w14:textId="77777777" w:rsidR="003D1605" w:rsidRDefault="003D1605" w:rsidP="003D1605">
      <w:pPr>
        <w:tabs>
          <w:tab w:val="left" w:pos="2746"/>
        </w:tabs>
        <w:jc w:val="right"/>
        <w:rPr>
          <w:rFonts w:ascii="Arial" w:hAnsi="Arial" w:cs="Arial"/>
        </w:rPr>
      </w:pPr>
    </w:p>
    <w:p w14:paraId="75CDD8A3" w14:textId="77777777" w:rsidR="003D1605" w:rsidRPr="003C630B" w:rsidRDefault="003D1605" w:rsidP="003D1605">
      <w:pPr>
        <w:tabs>
          <w:tab w:val="left" w:pos="2746"/>
        </w:tabs>
        <w:jc w:val="center"/>
        <w:rPr>
          <w:rFonts w:ascii="Arial" w:hAnsi="Arial" w:cs="Arial"/>
        </w:rPr>
      </w:pPr>
    </w:p>
    <w:p w14:paraId="74FCD741" w14:textId="77777777" w:rsidR="003D1605" w:rsidRPr="003C630B" w:rsidRDefault="003D1605" w:rsidP="003D1605">
      <w:pPr>
        <w:tabs>
          <w:tab w:val="left" w:pos="2746"/>
        </w:tabs>
        <w:jc w:val="center"/>
        <w:rPr>
          <w:rFonts w:ascii="Arial" w:hAnsi="Arial" w:cs="Arial"/>
        </w:rPr>
      </w:pPr>
      <w:r w:rsidRPr="003C630B">
        <w:rPr>
          <w:rFonts w:ascii="Arial" w:hAnsi="Arial" w:cs="Arial"/>
        </w:rPr>
        <w:t>__________________________________________</w:t>
      </w:r>
    </w:p>
    <w:p w14:paraId="22DAC423" w14:textId="77777777" w:rsidR="003D1605" w:rsidRDefault="003D1605" w:rsidP="003D1605">
      <w:pPr>
        <w:tabs>
          <w:tab w:val="left" w:pos="274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THIAGO LUIS MORENTE</w:t>
      </w:r>
    </w:p>
    <w:p w14:paraId="4FB8B772" w14:textId="615E3130" w:rsidR="00843411" w:rsidRPr="00862BAF" w:rsidRDefault="003D1605" w:rsidP="00E44376">
      <w:pPr>
        <w:tabs>
          <w:tab w:val="left" w:pos="2746"/>
        </w:tabs>
        <w:jc w:val="center"/>
      </w:pPr>
      <w:r>
        <w:rPr>
          <w:rFonts w:ascii="Arial" w:hAnsi="Arial" w:cs="Arial"/>
          <w:b/>
        </w:rPr>
        <w:t>DIRETOR EXECUTIVO</w:t>
      </w:r>
    </w:p>
    <w:sectPr w:rsidR="00843411" w:rsidRPr="00862BAF" w:rsidSect="006761B6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047CA" w14:textId="77777777" w:rsidR="002338A1" w:rsidRDefault="002338A1" w:rsidP="00C536D9">
      <w:r>
        <w:separator/>
      </w:r>
    </w:p>
  </w:endnote>
  <w:endnote w:type="continuationSeparator" w:id="0">
    <w:p w14:paraId="2BBABDBC" w14:textId="77777777" w:rsidR="002338A1" w:rsidRDefault="002338A1" w:rsidP="00C5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B2AE3" w14:textId="77777777" w:rsidR="00843411" w:rsidRDefault="00843411" w:rsidP="00C536D9">
    <w:pPr>
      <w:pStyle w:val="Rodap"/>
      <w:jc w:val="center"/>
      <w:rPr>
        <w:sz w:val="20"/>
        <w:szCs w:val="20"/>
      </w:rPr>
    </w:pPr>
  </w:p>
  <w:p w14:paraId="0B47E2CA" w14:textId="77777777" w:rsidR="00843411" w:rsidRDefault="00843411" w:rsidP="00C536D9">
    <w:pPr>
      <w:pStyle w:val="Rodap"/>
      <w:jc w:val="center"/>
      <w:rPr>
        <w:sz w:val="20"/>
        <w:szCs w:val="20"/>
      </w:rPr>
    </w:pPr>
  </w:p>
  <w:p w14:paraId="1F4867EE" w14:textId="57F91FDA" w:rsidR="00C536D9" w:rsidRPr="00FC013B" w:rsidRDefault="00CA1913" w:rsidP="00C536D9">
    <w:pPr>
      <w:pStyle w:val="Rodap"/>
      <w:jc w:val="center"/>
      <w:rPr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0BA71A31" wp14:editId="24A482F9">
          <wp:simplePos x="0" y="0"/>
          <wp:positionH relativeFrom="page">
            <wp:posOffset>5646408</wp:posOffset>
          </wp:positionH>
          <wp:positionV relativeFrom="paragraph">
            <wp:posOffset>-891950</wp:posOffset>
          </wp:positionV>
          <wp:extent cx="2126285" cy="2327910"/>
          <wp:effectExtent l="0" t="120015" r="97155" b="116205"/>
          <wp:wrapNone/>
          <wp:docPr id="54" name="Imagem 5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055298">
                    <a:off x="0" y="0"/>
                    <a:ext cx="2133383" cy="2335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7E2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564154A3" wp14:editId="2358C450">
          <wp:simplePos x="0" y="0"/>
          <wp:positionH relativeFrom="page">
            <wp:posOffset>-190499</wp:posOffset>
          </wp:positionH>
          <wp:positionV relativeFrom="paragraph">
            <wp:posOffset>-990600</wp:posOffset>
          </wp:positionV>
          <wp:extent cx="1948522" cy="2328672"/>
          <wp:effectExtent l="133350" t="0" r="90170" b="109855"/>
          <wp:wrapNone/>
          <wp:docPr id="49" name="Imagem 49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437705">
                    <a:off x="0" y="0"/>
                    <a:ext cx="1948522" cy="2328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D7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F6FF566" wp14:editId="252616B5">
          <wp:simplePos x="0" y="0"/>
          <wp:positionH relativeFrom="column">
            <wp:posOffset>-68580</wp:posOffset>
          </wp:positionH>
          <wp:positionV relativeFrom="paragraph">
            <wp:posOffset>7889875</wp:posOffset>
          </wp:positionV>
          <wp:extent cx="2707640" cy="2351405"/>
          <wp:effectExtent l="0" t="0" r="0" b="0"/>
          <wp:wrapNone/>
          <wp:docPr id="50" name="Imagem 50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640" cy="235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7B5"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141F0A0" wp14:editId="19B8FFEC">
              <wp:simplePos x="0" y="0"/>
              <wp:positionH relativeFrom="margin">
                <wp:align>center</wp:align>
              </wp:positionH>
              <wp:positionV relativeFrom="paragraph">
                <wp:posOffset>-29211</wp:posOffset>
              </wp:positionV>
              <wp:extent cx="6052185" cy="0"/>
              <wp:effectExtent l="19050" t="19050" r="571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218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41FC08DB" id="Conector reto 1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-2.3pt" to="476.5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" strokeweight="2.25pt">
              <w10:wrap anchorx="margin"/>
            </v:line>
          </w:pict>
        </mc:Fallback>
      </mc:AlternateContent>
    </w:r>
    <w:r w:rsidR="00C536D9" w:rsidRPr="00FC013B">
      <w:rPr>
        <w:sz w:val="20"/>
        <w:szCs w:val="20"/>
      </w:rPr>
      <w:t xml:space="preserve">Sede: </w:t>
    </w:r>
    <w:r w:rsidR="00C536D9">
      <w:rPr>
        <w:sz w:val="20"/>
        <w:szCs w:val="20"/>
      </w:rPr>
      <w:t>Prudente de Morais</w:t>
    </w:r>
    <w:r w:rsidR="00C536D9" w:rsidRPr="00FC013B">
      <w:rPr>
        <w:sz w:val="20"/>
        <w:szCs w:val="20"/>
      </w:rPr>
      <w:t xml:space="preserve">, n. º </w:t>
    </w:r>
    <w:r w:rsidR="00C536D9">
      <w:rPr>
        <w:sz w:val="20"/>
        <w:szCs w:val="20"/>
      </w:rPr>
      <w:t>651</w:t>
    </w:r>
    <w:r w:rsidR="00C536D9" w:rsidRPr="00FC013B">
      <w:rPr>
        <w:sz w:val="20"/>
        <w:szCs w:val="20"/>
      </w:rPr>
      <w:t xml:space="preserve"> – Centro – CEP</w:t>
    </w:r>
    <w:r w:rsidR="00C536D9">
      <w:rPr>
        <w:sz w:val="20"/>
        <w:szCs w:val="20"/>
      </w:rPr>
      <w:t>: 79.770-000</w:t>
    </w:r>
    <w:r w:rsidR="00C536D9" w:rsidRPr="00FC013B">
      <w:rPr>
        <w:sz w:val="20"/>
        <w:szCs w:val="20"/>
      </w:rPr>
      <w:t xml:space="preserve"> An</w:t>
    </w:r>
    <w:r w:rsidR="00C536D9">
      <w:rPr>
        <w:sz w:val="20"/>
        <w:szCs w:val="20"/>
      </w:rPr>
      <w:t>aurilândia – MS</w:t>
    </w:r>
  </w:p>
  <w:p w14:paraId="37C7EA48" w14:textId="2B3197DF" w:rsidR="00C536D9" w:rsidRDefault="00C536D9" w:rsidP="00C536D9">
    <w:pPr>
      <w:pStyle w:val="Rodap"/>
      <w:jc w:val="center"/>
      <w:rPr>
        <w:sz w:val="20"/>
        <w:szCs w:val="20"/>
      </w:rPr>
    </w:pPr>
    <w:r w:rsidRPr="00FC013B">
      <w:rPr>
        <w:sz w:val="20"/>
        <w:szCs w:val="20"/>
      </w:rPr>
      <w:t>Tel. (</w:t>
    </w:r>
    <w:r>
      <w:rPr>
        <w:sz w:val="20"/>
        <w:szCs w:val="20"/>
      </w:rPr>
      <w:t>67</w:t>
    </w:r>
    <w:r w:rsidRPr="00FC013B">
      <w:rPr>
        <w:sz w:val="20"/>
        <w:szCs w:val="20"/>
      </w:rPr>
      <w:t>) 3</w:t>
    </w:r>
    <w:r>
      <w:rPr>
        <w:sz w:val="20"/>
        <w:szCs w:val="20"/>
      </w:rPr>
      <w:t>445-1637</w:t>
    </w:r>
  </w:p>
  <w:p w14:paraId="0B739750" w14:textId="77777777" w:rsidR="00C536D9" w:rsidRDefault="00C536D9" w:rsidP="00C536D9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Subsede: Av. Eduardo Elias </w:t>
    </w:r>
    <w:proofErr w:type="spellStart"/>
    <w:r>
      <w:rPr>
        <w:sz w:val="20"/>
        <w:szCs w:val="20"/>
      </w:rPr>
      <w:t>Zahran</w:t>
    </w:r>
    <w:proofErr w:type="spellEnd"/>
    <w:r>
      <w:rPr>
        <w:sz w:val="20"/>
        <w:szCs w:val="20"/>
      </w:rPr>
      <w:t>, n. º 3.179 – CEP: 79.003-00 – Campo Grande - MS</w:t>
    </w:r>
  </w:p>
  <w:p w14:paraId="6C8092A7" w14:textId="59E03914" w:rsidR="00C536D9" w:rsidRDefault="00C536D9" w:rsidP="00C536D9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Tel. (67</w:t>
    </w:r>
    <w:r w:rsidRPr="00FC013B">
      <w:rPr>
        <w:sz w:val="20"/>
        <w:szCs w:val="20"/>
      </w:rPr>
      <w:t>) 3341</w:t>
    </w:r>
    <w:r>
      <w:rPr>
        <w:sz w:val="20"/>
        <w:szCs w:val="20"/>
      </w:rPr>
      <w:t>-3355</w:t>
    </w:r>
  </w:p>
  <w:p w14:paraId="1B871285" w14:textId="77777777" w:rsidR="00C536D9" w:rsidRDefault="00C536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02F88" w14:textId="77777777" w:rsidR="002338A1" w:rsidRDefault="002338A1" w:rsidP="00C536D9">
      <w:r>
        <w:separator/>
      </w:r>
    </w:p>
  </w:footnote>
  <w:footnote w:type="continuationSeparator" w:id="0">
    <w:p w14:paraId="3DA77A80" w14:textId="77777777" w:rsidR="002338A1" w:rsidRDefault="002338A1" w:rsidP="00C5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2C5C8" w14:textId="77777777" w:rsidR="000E075F" w:rsidRDefault="00AF62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77A1164E" wp14:editId="79E1A013">
          <wp:simplePos x="0" y="0"/>
          <wp:positionH relativeFrom="page">
            <wp:align>left</wp:align>
          </wp:positionH>
          <wp:positionV relativeFrom="paragraph">
            <wp:posOffset>-779019</wp:posOffset>
          </wp:positionV>
          <wp:extent cx="2488242" cy="2554161"/>
          <wp:effectExtent l="5080" t="0" r="0" b="0"/>
          <wp:wrapNone/>
          <wp:docPr id="53" name="Imagem 5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492175" cy="2558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A2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C6EEEA" wp14:editId="10179F30">
              <wp:simplePos x="0" y="0"/>
              <wp:positionH relativeFrom="margin">
                <wp:posOffset>2897505</wp:posOffset>
              </wp:positionH>
              <wp:positionV relativeFrom="paragraph">
                <wp:posOffset>-412115</wp:posOffset>
              </wp:positionV>
              <wp:extent cx="1038225" cy="1276350"/>
              <wp:effectExtent l="0" t="0" r="9525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3EB362" w14:textId="2E8BEF99" w:rsidR="000E075F" w:rsidRDefault="006B5245">
                          <w:r w:rsidRPr="009D6102">
                            <w:rPr>
                              <w:noProof/>
                            </w:rPr>
                            <w:drawing>
                              <wp:inline distT="0" distB="0" distL="0" distR="0" wp14:anchorId="497396F9" wp14:editId="7273B8DA">
                                <wp:extent cx="685800" cy="907317"/>
                                <wp:effectExtent l="19050" t="0" r="0" b="0"/>
                                <wp:docPr id="4" name="Imagem 2" descr="Uma imagem contendo Diagrama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2" descr="Uma imagem contendo Diagrama&#10;&#10;Descrição gerad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9073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6EEEA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228.15pt;margin-top:-32.45pt;width:81.7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" fillcolor="white [3201]" stroked="f" strokeweight=".5pt">
              <v:textbox>
                <w:txbxContent>
                  <w:p w14:paraId="693EB362" w14:textId="2E8BEF99" w:rsidR="000E075F" w:rsidRDefault="006B5245">
                    <w:r w:rsidRPr="009D6102">
                      <w:rPr>
                        <w:noProof/>
                      </w:rPr>
                      <w:drawing>
                        <wp:inline distT="0" distB="0" distL="0" distR="0" wp14:anchorId="497396F9" wp14:editId="7273B8DA">
                          <wp:extent cx="685800" cy="907317"/>
                          <wp:effectExtent l="19050" t="0" r="0" b="0"/>
                          <wp:docPr id="4" name="Imagem 2" descr="Uma imagem contendo Diagrama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2" descr="Uma imagem contendo Diagrama&#10;&#10;Descrição gerad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9073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A77E2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3BB6B0D0" wp14:editId="6AA9FF97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1948522" cy="2328672"/>
          <wp:effectExtent l="0" t="0" r="0" b="0"/>
          <wp:wrapNone/>
          <wp:docPr id="48" name="Imagem 48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522" cy="2328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A4E68" w14:textId="77777777" w:rsidR="000E075F" w:rsidRDefault="000E075F">
    <w:pPr>
      <w:pStyle w:val="Cabealho"/>
    </w:pPr>
  </w:p>
  <w:p w14:paraId="13CEA538" w14:textId="77777777" w:rsidR="000E075F" w:rsidRDefault="000E075F">
    <w:pPr>
      <w:pStyle w:val="Cabealho"/>
    </w:pPr>
  </w:p>
  <w:p w14:paraId="79A4FE5D" w14:textId="77777777" w:rsidR="00D23D7D" w:rsidRDefault="00D23D7D">
    <w:pPr>
      <w:pStyle w:val="Cabealho"/>
    </w:pPr>
  </w:p>
  <w:p w14:paraId="49BF3400" w14:textId="77777777" w:rsidR="00D23D7D" w:rsidRDefault="00AF62DD">
    <w:pPr>
      <w:pStyle w:val="Cabealho"/>
    </w:pPr>
    <w:r>
      <w:rPr>
        <w:noProof/>
        <w:lang w:eastAsia="pt-BR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6BF3081" wp14:editId="3FB486E0">
              <wp:simplePos x="0" y="0"/>
              <wp:positionH relativeFrom="page">
                <wp:align>center</wp:align>
              </wp:positionH>
              <wp:positionV relativeFrom="page">
                <wp:posOffset>1241425</wp:posOffset>
              </wp:positionV>
              <wp:extent cx="4914900" cy="889000"/>
              <wp:effectExtent l="0" t="0" r="0" b="635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5F5C7B" w14:textId="77777777" w:rsidR="000E075F" w:rsidRDefault="000E075F" w:rsidP="000E075F">
                          <w:pPr>
                            <w:jc w:val="center"/>
                            <w:rPr>
                              <w:rFonts w:ascii="AvantGarde Bk BT" w:hAnsi="AvantGarde Bk BT" w:cs="Arial"/>
                              <w:color w:val="000000"/>
                              <w:sz w:val="32"/>
                              <w:szCs w:val="32"/>
                            </w:rPr>
                          </w:pPr>
                          <w:r w:rsidRPr="000E075F">
                            <w:rPr>
                              <w:rFonts w:ascii="AvantGarde Bk BT" w:hAnsi="AvantGarde Bk BT" w:cs="Arial"/>
                              <w:color w:val="000000"/>
                              <w:sz w:val="40"/>
                              <w:szCs w:val="40"/>
                            </w:rPr>
                            <w:t>CODEVALE</w:t>
                          </w:r>
                          <w:r w:rsidRPr="000E075F">
                            <w:rPr>
                              <w:rFonts w:ascii="AvantGarde Bk BT" w:hAnsi="AvantGarde Bk BT" w:cs="Arial"/>
                              <w:color w:val="000000"/>
                              <w:sz w:val="40"/>
                              <w:szCs w:val="40"/>
                            </w:rPr>
                            <w:br/>
                          </w:r>
                          <w:r w:rsidRPr="00C536D9">
                            <w:rPr>
                              <w:rFonts w:ascii="AvantGarde Bk BT" w:hAnsi="AvantGarde Bk BT" w:cs="Arial"/>
                              <w:color w:val="000000"/>
                              <w:sz w:val="32"/>
                              <w:szCs w:val="32"/>
                            </w:rPr>
                            <w:t>Consórcio</w:t>
                          </w:r>
                          <w:r>
                            <w:rPr>
                              <w:rFonts w:ascii="AvantGarde Bk BT" w:hAnsi="AvantGarde Bk BT" w:cs="Arial"/>
                              <w:color w:val="000000"/>
                              <w:sz w:val="32"/>
                              <w:szCs w:val="32"/>
                            </w:rPr>
                            <w:t xml:space="preserve"> Público de Desenvolvimento do Vale do Ivinhema</w:t>
                          </w:r>
                        </w:p>
                        <w:p w14:paraId="4D6B7E6D" w14:textId="77777777" w:rsidR="000E075F" w:rsidRDefault="000E075F" w:rsidP="000E075F">
                          <w:pPr>
                            <w:jc w:val="center"/>
                            <w:rPr>
                              <w:rFonts w:ascii="AvantGarde Bk BT" w:hAnsi="AvantGarde Bk BT" w:cs="Arial"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  <w:p w14:paraId="2FDDE7BA" w14:textId="77777777" w:rsidR="000E075F" w:rsidRPr="009D62C7" w:rsidRDefault="000E075F" w:rsidP="000E075F">
                          <w:pPr>
                            <w:jc w:val="center"/>
                            <w:rPr>
                              <w:rFonts w:ascii="AvantGarde Bk BT" w:hAnsi="AvantGarde Bk BT" w:cs="Arial"/>
                              <w:color w:val="000000"/>
                              <w:sz w:val="66"/>
                              <w:szCs w:val="66"/>
                            </w:rPr>
                          </w:pPr>
                        </w:p>
                        <w:p w14:paraId="6F0F9306" w14:textId="77777777" w:rsidR="000E075F" w:rsidRPr="009D62C7" w:rsidRDefault="000E075F" w:rsidP="000E075F">
                          <w:pPr>
                            <w:rPr>
                              <w:rFonts w:ascii="AvantGarde Bk BT" w:hAnsi="AvantGarde Bk BT" w:cs="Arial"/>
                              <w:color w:val="000000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F3081" id="Text Box 4" o:spid="_x0000_s1027" type="#_x0000_t202" style="position:absolute;margin-left:0;margin-top:97.75pt;width:387pt;height:70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" filled="f" fillcolor="#fffffe" stroked="f" strokecolor="#212120" insetpen="t">
              <v:textbox inset="2.88pt,2.88pt,2.88pt,2.88pt">
                <w:txbxContent>
                  <w:p w14:paraId="085F5C7B" w14:textId="77777777" w:rsidR="000E075F" w:rsidRDefault="000E075F" w:rsidP="000E075F">
                    <w:pPr>
                      <w:jc w:val="center"/>
                      <w:rPr>
                        <w:rFonts w:ascii="AvantGarde Bk BT" w:hAnsi="AvantGarde Bk BT" w:cs="Arial"/>
                        <w:color w:val="000000"/>
                        <w:sz w:val="32"/>
                        <w:szCs w:val="32"/>
                      </w:rPr>
                    </w:pPr>
                    <w:r w:rsidRPr="000E075F">
                      <w:rPr>
                        <w:rFonts w:ascii="AvantGarde Bk BT" w:hAnsi="AvantGarde Bk BT" w:cs="Arial"/>
                        <w:color w:val="000000"/>
                        <w:sz w:val="40"/>
                        <w:szCs w:val="40"/>
                      </w:rPr>
                      <w:t>CODEVALE</w:t>
                    </w:r>
                    <w:r w:rsidRPr="000E075F">
                      <w:rPr>
                        <w:rFonts w:ascii="AvantGarde Bk BT" w:hAnsi="AvantGarde Bk BT" w:cs="Arial"/>
                        <w:color w:val="000000"/>
                        <w:sz w:val="40"/>
                        <w:szCs w:val="40"/>
                      </w:rPr>
                      <w:br/>
                    </w:r>
                    <w:r w:rsidRPr="00C536D9">
                      <w:rPr>
                        <w:rFonts w:ascii="AvantGarde Bk BT" w:hAnsi="AvantGarde Bk BT" w:cs="Arial"/>
                        <w:color w:val="000000"/>
                        <w:sz w:val="32"/>
                        <w:szCs w:val="32"/>
                      </w:rPr>
                      <w:t>Consórcio</w:t>
                    </w:r>
                    <w:r>
                      <w:rPr>
                        <w:rFonts w:ascii="AvantGarde Bk BT" w:hAnsi="AvantGarde Bk BT" w:cs="Arial"/>
                        <w:color w:val="000000"/>
                        <w:sz w:val="32"/>
                        <w:szCs w:val="32"/>
                      </w:rPr>
                      <w:t xml:space="preserve"> Público de Desenvolvimento do Vale do Ivinhema</w:t>
                    </w:r>
                  </w:p>
                  <w:p w14:paraId="4D6B7E6D" w14:textId="77777777" w:rsidR="000E075F" w:rsidRDefault="000E075F" w:rsidP="000E075F">
                    <w:pPr>
                      <w:jc w:val="center"/>
                      <w:rPr>
                        <w:rFonts w:ascii="AvantGarde Bk BT" w:hAnsi="AvantGarde Bk BT" w:cs="Arial"/>
                        <w:color w:val="000000"/>
                        <w:sz w:val="32"/>
                        <w:szCs w:val="32"/>
                      </w:rPr>
                    </w:pPr>
                  </w:p>
                  <w:p w14:paraId="2FDDE7BA" w14:textId="77777777" w:rsidR="000E075F" w:rsidRPr="009D62C7" w:rsidRDefault="000E075F" w:rsidP="000E075F">
                    <w:pPr>
                      <w:jc w:val="center"/>
                      <w:rPr>
                        <w:rFonts w:ascii="AvantGarde Bk BT" w:hAnsi="AvantGarde Bk BT" w:cs="Arial"/>
                        <w:color w:val="000000"/>
                        <w:sz w:val="66"/>
                        <w:szCs w:val="66"/>
                      </w:rPr>
                    </w:pPr>
                  </w:p>
                  <w:p w14:paraId="6F0F9306" w14:textId="77777777" w:rsidR="000E075F" w:rsidRPr="009D62C7" w:rsidRDefault="000E075F" w:rsidP="000E075F">
                    <w:pPr>
                      <w:rPr>
                        <w:rFonts w:ascii="AvantGarde Bk BT" w:hAnsi="AvantGarde Bk BT" w:cs="Arial"/>
                        <w:color w:val="000000"/>
                        <w:sz w:val="30"/>
                        <w:szCs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3AD01F" w14:textId="77777777" w:rsidR="00AF62DD" w:rsidRDefault="00AF62DD">
    <w:pPr>
      <w:pStyle w:val="Cabealho"/>
    </w:pPr>
  </w:p>
  <w:p w14:paraId="364F1339" w14:textId="77777777" w:rsidR="00AF62DD" w:rsidRDefault="00AF62DD">
    <w:pPr>
      <w:pStyle w:val="Cabealho"/>
    </w:pPr>
  </w:p>
  <w:p w14:paraId="12A14302" w14:textId="77777777" w:rsidR="00AF62DD" w:rsidRDefault="00AF62DD">
    <w:pPr>
      <w:pStyle w:val="Cabealho"/>
    </w:pPr>
  </w:p>
  <w:p w14:paraId="4F945A46" w14:textId="77777777" w:rsidR="00AF62DD" w:rsidRDefault="00AF62DD">
    <w:pPr>
      <w:pStyle w:val="Cabealho"/>
    </w:pPr>
  </w:p>
  <w:p w14:paraId="09581244" w14:textId="77777777" w:rsidR="00AF62DD" w:rsidRDefault="00AF62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2C49"/>
    <w:multiLevelType w:val="hybridMultilevel"/>
    <w:tmpl w:val="314C9C2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783665"/>
    <w:multiLevelType w:val="hybridMultilevel"/>
    <w:tmpl w:val="EEFA70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92980"/>
    <w:multiLevelType w:val="hybridMultilevel"/>
    <w:tmpl w:val="A2E824A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95DE3"/>
    <w:multiLevelType w:val="hybridMultilevel"/>
    <w:tmpl w:val="92CAD4E8"/>
    <w:lvl w:ilvl="0" w:tplc="C14C1A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789B2225"/>
    <w:multiLevelType w:val="hybridMultilevel"/>
    <w:tmpl w:val="EABCDB88"/>
    <w:lvl w:ilvl="0" w:tplc="A24CA7E8">
      <w:numFmt w:val="bullet"/>
      <w:lvlText w:val=""/>
      <w:lvlJc w:val="left"/>
      <w:pPr>
        <w:ind w:left="450" w:hanging="360"/>
      </w:pPr>
      <w:rPr>
        <w:rFonts w:ascii="Symbol" w:eastAsia="Batang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599d48,#610912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D9"/>
    <w:rsid w:val="00026045"/>
    <w:rsid w:val="0003757E"/>
    <w:rsid w:val="000511D3"/>
    <w:rsid w:val="0005754B"/>
    <w:rsid w:val="00086EC7"/>
    <w:rsid w:val="000B5405"/>
    <w:rsid w:val="000D7D00"/>
    <w:rsid w:val="000E075F"/>
    <w:rsid w:val="000F19EC"/>
    <w:rsid w:val="000F4081"/>
    <w:rsid w:val="00101443"/>
    <w:rsid w:val="00124765"/>
    <w:rsid w:val="001807AF"/>
    <w:rsid w:val="00183525"/>
    <w:rsid w:val="001918B0"/>
    <w:rsid w:val="001E640C"/>
    <w:rsid w:val="002338A1"/>
    <w:rsid w:val="00266BBC"/>
    <w:rsid w:val="00267828"/>
    <w:rsid w:val="00291083"/>
    <w:rsid w:val="00296C6C"/>
    <w:rsid w:val="002A0AA1"/>
    <w:rsid w:val="002D01C8"/>
    <w:rsid w:val="00300FF0"/>
    <w:rsid w:val="003024FD"/>
    <w:rsid w:val="00383C84"/>
    <w:rsid w:val="003A4CA3"/>
    <w:rsid w:val="003B1AB9"/>
    <w:rsid w:val="003B599C"/>
    <w:rsid w:val="003C67B5"/>
    <w:rsid w:val="003D1605"/>
    <w:rsid w:val="003D7B39"/>
    <w:rsid w:val="003D7F52"/>
    <w:rsid w:val="003E49AB"/>
    <w:rsid w:val="003F2738"/>
    <w:rsid w:val="003F6265"/>
    <w:rsid w:val="003F740B"/>
    <w:rsid w:val="00401A8D"/>
    <w:rsid w:val="004452EC"/>
    <w:rsid w:val="00493E18"/>
    <w:rsid w:val="0049785D"/>
    <w:rsid w:val="004B3E21"/>
    <w:rsid w:val="004D552D"/>
    <w:rsid w:val="005535DF"/>
    <w:rsid w:val="005679BB"/>
    <w:rsid w:val="005A5FA5"/>
    <w:rsid w:val="005B3881"/>
    <w:rsid w:val="005B5D24"/>
    <w:rsid w:val="005D7AC0"/>
    <w:rsid w:val="005F5ADC"/>
    <w:rsid w:val="00660B10"/>
    <w:rsid w:val="00663A34"/>
    <w:rsid w:val="006761B6"/>
    <w:rsid w:val="006A1767"/>
    <w:rsid w:val="006A549C"/>
    <w:rsid w:val="006B5245"/>
    <w:rsid w:val="006F13E1"/>
    <w:rsid w:val="006F274A"/>
    <w:rsid w:val="00703359"/>
    <w:rsid w:val="00725BF1"/>
    <w:rsid w:val="00771FD9"/>
    <w:rsid w:val="007D1BC5"/>
    <w:rsid w:val="007F50DC"/>
    <w:rsid w:val="007F77D6"/>
    <w:rsid w:val="00843411"/>
    <w:rsid w:val="00845CD9"/>
    <w:rsid w:val="00862BAF"/>
    <w:rsid w:val="0086306F"/>
    <w:rsid w:val="008653C3"/>
    <w:rsid w:val="008973DD"/>
    <w:rsid w:val="008B7D52"/>
    <w:rsid w:val="008C27D3"/>
    <w:rsid w:val="008C7F0D"/>
    <w:rsid w:val="008D0980"/>
    <w:rsid w:val="008D1040"/>
    <w:rsid w:val="008E0341"/>
    <w:rsid w:val="00921B5C"/>
    <w:rsid w:val="00954E15"/>
    <w:rsid w:val="0095620D"/>
    <w:rsid w:val="00966418"/>
    <w:rsid w:val="0097486B"/>
    <w:rsid w:val="0098631D"/>
    <w:rsid w:val="009C1FEB"/>
    <w:rsid w:val="009C5111"/>
    <w:rsid w:val="009C7B58"/>
    <w:rsid w:val="009D62C7"/>
    <w:rsid w:val="009E7E62"/>
    <w:rsid w:val="009F5ED7"/>
    <w:rsid w:val="00A4367A"/>
    <w:rsid w:val="00A47F4E"/>
    <w:rsid w:val="00A768F7"/>
    <w:rsid w:val="00A90988"/>
    <w:rsid w:val="00AD5A6F"/>
    <w:rsid w:val="00AE1C14"/>
    <w:rsid w:val="00AE35A8"/>
    <w:rsid w:val="00AE74A2"/>
    <w:rsid w:val="00AF62DD"/>
    <w:rsid w:val="00AF7F56"/>
    <w:rsid w:val="00B064F2"/>
    <w:rsid w:val="00B55A59"/>
    <w:rsid w:val="00B6350C"/>
    <w:rsid w:val="00B81938"/>
    <w:rsid w:val="00BA77E2"/>
    <w:rsid w:val="00BD441F"/>
    <w:rsid w:val="00BD536B"/>
    <w:rsid w:val="00C152BE"/>
    <w:rsid w:val="00C36660"/>
    <w:rsid w:val="00C536D9"/>
    <w:rsid w:val="00C644C3"/>
    <w:rsid w:val="00CA1913"/>
    <w:rsid w:val="00CC4A1B"/>
    <w:rsid w:val="00CD0D56"/>
    <w:rsid w:val="00CE439D"/>
    <w:rsid w:val="00D04CE1"/>
    <w:rsid w:val="00D20D2F"/>
    <w:rsid w:val="00D23D7D"/>
    <w:rsid w:val="00D278F8"/>
    <w:rsid w:val="00D62062"/>
    <w:rsid w:val="00D63284"/>
    <w:rsid w:val="00D64977"/>
    <w:rsid w:val="00D92A54"/>
    <w:rsid w:val="00DA7C3C"/>
    <w:rsid w:val="00DB2A1F"/>
    <w:rsid w:val="00DD4AEF"/>
    <w:rsid w:val="00DE14E1"/>
    <w:rsid w:val="00E44376"/>
    <w:rsid w:val="00E478BB"/>
    <w:rsid w:val="00E61407"/>
    <w:rsid w:val="00EA569A"/>
    <w:rsid w:val="00EA5E75"/>
    <w:rsid w:val="00EC4A36"/>
    <w:rsid w:val="00EC5526"/>
    <w:rsid w:val="00EF00A5"/>
    <w:rsid w:val="00EF5142"/>
    <w:rsid w:val="00F013CC"/>
    <w:rsid w:val="00F02DE0"/>
    <w:rsid w:val="00F41B30"/>
    <w:rsid w:val="00F65A18"/>
    <w:rsid w:val="00F70936"/>
    <w:rsid w:val="00F843C9"/>
    <w:rsid w:val="00F92A27"/>
    <w:rsid w:val="00FC449C"/>
    <w:rsid w:val="00FC6AB9"/>
    <w:rsid w:val="00FD5251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99d48,#610912"/>
    </o:shapedefaults>
    <o:shapelayout v:ext="edit">
      <o:idmap v:ext="edit" data="1"/>
    </o:shapelayout>
  </w:shapeDefaults>
  <w:decimalSymbol w:val=","/>
  <w:listSeparator w:val=";"/>
  <w14:docId w14:val="52EFF167"/>
  <w15:docId w15:val="{2F69C89E-3C6C-447E-AC7B-DB66336F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Ttulo1">
    <w:name w:val="heading 1"/>
    <w:basedOn w:val="Normal"/>
    <w:next w:val="Normal"/>
    <w:link w:val="Ttulo1Char"/>
    <w:qFormat/>
    <w:rsid w:val="00F843C9"/>
    <w:pPr>
      <w:keepNext/>
      <w:outlineLvl w:val="0"/>
    </w:pPr>
    <w:rPr>
      <w:rFonts w:ascii="Arial" w:eastAsia="Times New Roman" w:hAnsi="Arial"/>
      <w:color w:val="0000FF"/>
      <w:sz w:val="28"/>
      <w:szCs w:val="20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F843C9"/>
    <w:pPr>
      <w:keepNext/>
      <w:tabs>
        <w:tab w:val="left" w:pos="1620"/>
        <w:tab w:val="left" w:pos="2880"/>
      </w:tabs>
      <w:suppressAutoHyphens/>
      <w:jc w:val="center"/>
      <w:outlineLvl w:val="1"/>
    </w:pPr>
    <w:rPr>
      <w:rFonts w:ascii="Monotype Corsiva" w:eastAsia="Times New Roman" w:hAnsi="Monotype Corsiva"/>
      <w:sz w:val="36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">
    <w:name w:val="Стиль1"/>
    <w:basedOn w:val="Normal"/>
    <w:rsid w:val="00D278F8"/>
  </w:style>
  <w:style w:type="character" w:customStyle="1" w:styleId="sowc">
    <w:name w:val="sowc"/>
    <w:basedOn w:val="Fontepargpadro"/>
    <w:rsid w:val="00703359"/>
  </w:style>
  <w:style w:type="character" w:customStyle="1" w:styleId="howc">
    <w:name w:val="howc"/>
    <w:basedOn w:val="Fontepargpadro"/>
    <w:rsid w:val="00703359"/>
  </w:style>
  <w:style w:type="paragraph" w:customStyle="1" w:styleId="My">
    <w:name w:val="My"/>
    <w:rsid w:val="00703359"/>
    <w:rPr>
      <w:rFonts w:ascii="Verdana" w:hAnsi="Verdana" w:cs="Arial"/>
      <w:sz w:val="24"/>
      <w:szCs w:val="24"/>
      <w:lang w:val="uk-UA" w:eastAsia="ko-KR"/>
    </w:rPr>
  </w:style>
  <w:style w:type="paragraph" w:styleId="Cabealho">
    <w:name w:val="header"/>
    <w:basedOn w:val="Normal"/>
    <w:link w:val="CabealhoChar"/>
    <w:uiPriority w:val="99"/>
    <w:unhideWhenUsed/>
    <w:rsid w:val="00C536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536D9"/>
    <w:rPr>
      <w:sz w:val="24"/>
      <w:szCs w:val="24"/>
      <w:lang w:val="en-US" w:eastAsia="ko-KR"/>
    </w:rPr>
  </w:style>
  <w:style w:type="paragraph" w:styleId="Rodap">
    <w:name w:val="footer"/>
    <w:basedOn w:val="Normal"/>
    <w:link w:val="RodapChar"/>
    <w:unhideWhenUsed/>
    <w:rsid w:val="00C536D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536D9"/>
    <w:rPr>
      <w:sz w:val="24"/>
      <w:szCs w:val="24"/>
      <w:lang w:val="en-US" w:eastAsia="ko-KR"/>
    </w:rPr>
  </w:style>
  <w:style w:type="paragraph" w:customStyle="1" w:styleId="Default">
    <w:name w:val="Default"/>
    <w:rsid w:val="00C536D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C67B5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Forte">
    <w:name w:val="Strong"/>
    <w:uiPriority w:val="22"/>
    <w:qFormat/>
    <w:rsid w:val="003C67B5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F92A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92A27"/>
    <w:rPr>
      <w:rFonts w:ascii="Segoe UI" w:hAnsi="Segoe UI" w:cs="Segoe UI"/>
      <w:sz w:val="18"/>
      <w:szCs w:val="18"/>
      <w:lang w:val="en-US" w:eastAsia="ko-KR"/>
    </w:rPr>
  </w:style>
  <w:style w:type="paragraph" w:styleId="PargrafodaLista">
    <w:name w:val="List Paragraph"/>
    <w:basedOn w:val="Normal"/>
    <w:uiPriority w:val="34"/>
    <w:qFormat/>
    <w:rsid w:val="00D63284"/>
    <w:pPr>
      <w:ind w:left="720"/>
      <w:contextualSpacing/>
    </w:pPr>
  </w:style>
  <w:style w:type="character" w:styleId="Hyperlink">
    <w:name w:val="Hyperlink"/>
    <w:basedOn w:val="Fontepargpadro"/>
    <w:unhideWhenUsed/>
    <w:rsid w:val="00D632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6328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843C9"/>
    <w:rPr>
      <w:rFonts w:ascii="Arial" w:eastAsia="Times New Roman" w:hAnsi="Arial"/>
      <w:color w:val="0000FF"/>
      <w:sz w:val="28"/>
      <w:lang w:val="x-none"/>
    </w:rPr>
  </w:style>
  <w:style w:type="character" w:customStyle="1" w:styleId="Ttulo2Char">
    <w:name w:val="Título 2 Char"/>
    <w:basedOn w:val="Fontepargpadro"/>
    <w:link w:val="Ttulo2"/>
    <w:rsid w:val="00F843C9"/>
    <w:rPr>
      <w:rFonts w:ascii="Monotype Corsiva" w:eastAsia="Times New Roman" w:hAnsi="Monotype Corsiva"/>
      <w:sz w:val="36"/>
      <w:szCs w:val="24"/>
      <w:lang w:val="x-none" w:eastAsia="ar-SA"/>
    </w:rPr>
  </w:style>
  <w:style w:type="paragraph" w:styleId="Ttulo">
    <w:name w:val="Title"/>
    <w:basedOn w:val="Normal"/>
    <w:link w:val="TtuloChar"/>
    <w:qFormat/>
    <w:rsid w:val="00F843C9"/>
    <w:pPr>
      <w:jc w:val="center"/>
    </w:pPr>
    <w:rPr>
      <w:rFonts w:eastAsia="Times New Roman"/>
      <w:b/>
      <w:bCs/>
      <w:lang w:val="x-none" w:eastAsia="pt-BR"/>
    </w:rPr>
  </w:style>
  <w:style w:type="character" w:customStyle="1" w:styleId="TtuloChar">
    <w:name w:val="Título Char"/>
    <w:basedOn w:val="Fontepargpadro"/>
    <w:link w:val="Ttulo"/>
    <w:rsid w:val="00F843C9"/>
    <w:rPr>
      <w:rFonts w:eastAsia="Times New Roman"/>
      <w:b/>
      <w:bCs/>
      <w:sz w:val="24"/>
      <w:szCs w:val="24"/>
      <w:lang w:val="x-none"/>
    </w:rPr>
  </w:style>
  <w:style w:type="paragraph" w:styleId="Corpodetexto2">
    <w:name w:val="Body Text 2"/>
    <w:basedOn w:val="Normal"/>
    <w:link w:val="Corpodetexto2Char"/>
    <w:rsid w:val="00F843C9"/>
    <w:pPr>
      <w:spacing w:after="120" w:line="480" w:lineRule="auto"/>
    </w:pPr>
    <w:rPr>
      <w:rFonts w:eastAsia="Times New Roman"/>
      <w:sz w:val="20"/>
      <w:szCs w:val="20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rsid w:val="00F843C9"/>
    <w:rPr>
      <w:rFonts w:eastAsia="Times New Roman"/>
      <w:lang w:val="x-none"/>
    </w:rPr>
  </w:style>
  <w:style w:type="character" w:styleId="Refdecomentrio">
    <w:name w:val="annotation reference"/>
    <w:semiHidden/>
    <w:unhideWhenUsed/>
    <w:rsid w:val="00F843C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843C9"/>
    <w:rPr>
      <w:rFonts w:eastAsia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843C9"/>
    <w:rPr>
      <w:rFonts w:eastAsia="Times New Roman"/>
      <w:lang w:val="x-none" w:eastAsia="x-none"/>
    </w:rPr>
  </w:style>
  <w:style w:type="table" w:styleId="Tabelacomgrade">
    <w:name w:val="Table Grid"/>
    <w:basedOn w:val="Tabelanormal"/>
    <w:rsid w:val="00843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h_dot_02313\template-letterhea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template-letterhead</Template>
  <TotalTime>1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ANA Avelino</cp:lastModifiedBy>
  <cp:revision>2</cp:revision>
  <cp:lastPrinted>2025-03-28T17:47:00Z</cp:lastPrinted>
  <dcterms:created xsi:type="dcterms:W3CDTF">2025-03-28T17:48:00Z</dcterms:created>
  <dcterms:modified xsi:type="dcterms:W3CDTF">2025-03-28T17:48:00Z</dcterms:modified>
</cp:coreProperties>
</file>